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95" w:rsidRDefault="00373195" w:rsidP="000E3E7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ЧЕРЕМУШИНСКОГО СЕЛЬСОВЕТА</w:t>
      </w:r>
    </w:p>
    <w:p w:rsidR="00373195" w:rsidRDefault="00373195" w:rsidP="000E3E7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КАРАТУЗСКИЙ РАЙОН</w:t>
      </w:r>
    </w:p>
    <w:p w:rsidR="00373195" w:rsidRDefault="00373195" w:rsidP="000E3E7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КРАСНОЯРСКИЙ КРАЙ</w:t>
      </w:r>
    </w:p>
    <w:p w:rsidR="00373195" w:rsidRDefault="00373195" w:rsidP="000E3E7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73195" w:rsidRDefault="00373195" w:rsidP="0039311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16.09.2014                                      с. Черемушка                              № 60 – П </w:t>
      </w:r>
    </w:p>
    <w:p w:rsidR="00373195" w:rsidRPr="00651A10" w:rsidRDefault="00373195" w:rsidP="00651A10">
      <w:pPr>
        <w:spacing w:line="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постановление администрации Черемушинского сельсовета  «Об утверждении положения об оплате труда работников МБУК «Центр культуры Черемушинского сельсовета»№ 52-П от 22.05.2012г.</w:t>
      </w:r>
    </w:p>
    <w:p w:rsidR="00373195" w:rsidRDefault="00373195" w:rsidP="000E3E7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целях совершенствования системы оплаты труда работников культуры</w:t>
      </w:r>
    </w:p>
    <w:p w:rsidR="00373195" w:rsidRDefault="00373195" w:rsidP="000E3E74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373195" w:rsidRDefault="00373195" w:rsidP="000E3E74">
      <w:pPr>
        <w:pStyle w:val="ListParagraph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Изложить Приложение  к постановлению  администрации Черемушинского сельсовета  № 52-П от 22.05.2012г «Об утверждении положения об оплате труда работников МБУК «Центр культуры Черемушинского сельсовета»  в новой редакции.  </w:t>
      </w:r>
    </w:p>
    <w:p w:rsidR="00373195" w:rsidRDefault="00373195" w:rsidP="000E3E74">
      <w:pPr>
        <w:autoSpaceDE w:val="0"/>
        <w:spacing w:line="24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Контроль, за  исполнением настоящего постановления возложить на главного бухгалтера Сееман Галину Юрьевну.</w:t>
      </w:r>
    </w:p>
    <w:p w:rsidR="00373195" w:rsidRDefault="00373195" w:rsidP="000E3E74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Постановление вступает в силу со дня его официального опубликования в местной газете «Сельская жизнь»  и распространяет свое действие на правоотношения, возникшие с 1 октября 2014 года.</w:t>
      </w:r>
    </w:p>
    <w:p w:rsidR="00373195" w:rsidRDefault="00373195" w:rsidP="000E3E74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195" w:rsidRDefault="00373195" w:rsidP="000E3E74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Черемушинского сельсовета                                               Е.Н. Алаева.</w:t>
      </w:r>
    </w:p>
    <w:p w:rsidR="00373195" w:rsidRDefault="00373195" w:rsidP="000E3E74">
      <w:pPr>
        <w:spacing w:line="240" w:lineRule="auto"/>
        <w:rPr>
          <w:lang w:eastAsia="ru-RU"/>
        </w:rPr>
      </w:pPr>
    </w:p>
    <w:p w:rsidR="00373195" w:rsidRDefault="00373195" w:rsidP="000E3E74">
      <w:pPr>
        <w:rPr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ЧЕРЕМУШИНСКОГО СЕЛЬСОВЕТА</w:t>
      </w: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КАРАТУЗСКИЙ РАЙОН</w:t>
      </w: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КРАСНОЯРСКИЙ КРАЙ</w:t>
      </w:r>
    </w:p>
    <w:p w:rsidR="00373195" w:rsidRDefault="00373195" w:rsidP="00861CC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73195" w:rsidRDefault="00373195" w:rsidP="00861CC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16.09.2014                                      с. Черемушка                              № 60 «а» – П </w:t>
      </w:r>
    </w:p>
    <w:p w:rsidR="00373195" w:rsidRPr="00651A10" w:rsidRDefault="00373195" w:rsidP="00861CCA">
      <w:pPr>
        <w:spacing w:line="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постановление администрации Черемушинского сельсовета  «Об утверждении положения об оплате труда руководителя муниципального бюджетного учреждения культуры «Центр культуры Черемушинского сельсовета» №71-П от 05.07.2012г</w:t>
      </w:r>
    </w:p>
    <w:p w:rsidR="00373195" w:rsidRDefault="00373195" w:rsidP="00861CC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целях совершенствования системы оплаты труда руководителя муниципального бюджетного учреждения культуры «Центр культуры Черемушинского сельсовета»</w:t>
      </w:r>
    </w:p>
    <w:p w:rsidR="00373195" w:rsidRDefault="00373195" w:rsidP="00861CCA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373195" w:rsidRDefault="00373195" w:rsidP="00861CCA">
      <w:pPr>
        <w:pStyle w:val="ListParagraph"/>
        <w:numPr>
          <w:ilvl w:val="0"/>
          <w:numId w:val="1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Изложить Приложение  к постановлению  администрации Черемушинского сельсовета  № 71-П   от 05.07.2012г «Об утверждении Положения об оплате труда руководителя муниципального бюджетного учреждения культуры «Центр культуры Черемушинского сельсовета»  в новой редакции.  </w:t>
      </w:r>
    </w:p>
    <w:p w:rsidR="00373195" w:rsidRDefault="00373195" w:rsidP="00861CCA">
      <w:pPr>
        <w:autoSpaceDE w:val="0"/>
        <w:spacing w:line="24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Контроль, за  исполнением настоящего постановления возложить на главного бухгалтера Сееман Галину Юрьевну.</w:t>
      </w:r>
    </w:p>
    <w:p w:rsidR="00373195" w:rsidRDefault="00373195" w:rsidP="00861CCA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Постановление вступает в силу со дня его официального опубликования в местной газете «Сельская жизнь»  и распространяет свое действие на правоотношения, возникшие с 1 октября 2014 года.</w:t>
      </w:r>
    </w:p>
    <w:p w:rsidR="00373195" w:rsidRDefault="00373195" w:rsidP="00861CCA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195" w:rsidRDefault="00373195" w:rsidP="00861CCA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Черемушинского сельсовета                                               Е.Н. Алаева.</w:t>
      </w:r>
    </w:p>
    <w:p w:rsidR="00373195" w:rsidRDefault="00373195" w:rsidP="00861CCA">
      <w:pPr>
        <w:spacing w:line="240" w:lineRule="auto"/>
        <w:rPr>
          <w:lang w:eastAsia="ru-RU"/>
        </w:rPr>
      </w:pPr>
    </w:p>
    <w:p w:rsidR="00373195" w:rsidRDefault="00373195" w:rsidP="00861CCA">
      <w:pPr>
        <w:rPr>
          <w:lang w:eastAsia="ru-RU"/>
        </w:rPr>
      </w:pPr>
    </w:p>
    <w:p w:rsidR="00373195" w:rsidRDefault="00373195" w:rsidP="000E3E74">
      <w:pPr>
        <w:rPr>
          <w:lang w:eastAsia="ru-RU"/>
        </w:rPr>
      </w:pPr>
    </w:p>
    <w:p w:rsidR="00373195" w:rsidRDefault="00373195" w:rsidP="000E3E74">
      <w:pPr>
        <w:rPr>
          <w:lang w:eastAsia="ru-RU"/>
        </w:rPr>
      </w:pPr>
    </w:p>
    <w:p w:rsidR="00373195" w:rsidRDefault="00373195">
      <w:bookmarkStart w:id="0" w:name="_GoBack"/>
      <w:bookmarkEnd w:id="0"/>
    </w:p>
    <w:sectPr w:rsidR="00373195" w:rsidSect="0006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B25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CE4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C4F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F04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2EB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BC3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9AF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6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C6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2A9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9B33A3"/>
    <w:multiLevelType w:val="hybridMultilevel"/>
    <w:tmpl w:val="479449E0"/>
    <w:lvl w:ilvl="0" w:tplc="484C1F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">
    <w:nsid w:val="36A51294"/>
    <w:multiLevelType w:val="hybridMultilevel"/>
    <w:tmpl w:val="820A3418"/>
    <w:lvl w:ilvl="0" w:tplc="9F7CE89A">
      <w:start w:val="1"/>
      <w:numFmt w:val="decimal"/>
      <w:lvlText w:val="%1."/>
      <w:lvlJc w:val="left"/>
      <w:pPr>
        <w:ind w:left="1095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E74"/>
    <w:rsid w:val="00046E1C"/>
    <w:rsid w:val="00057266"/>
    <w:rsid w:val="000663C0"/>
    <w:rsid w:val="000E3E74"/>
    <w:rsid w:val="00373195"/>
    <w:rsid w:val="00373F96"/>
    <w:rsid w:val="003913EA"/>
    <w:rsid w:val="00393116"/>
    <w:rsid w:val="0052161B"/>
    <w:rsid w:val="00651A10"/>
    <w:rsid w:val="007538B3"/>
    <w:rsid w:val="00761ADB"/>
    <w:rsid w:val="00821701"/>
    <w:rsid w:val="00861CCA"/>
    <w:rsid w:val="00966FEB"/>
    <w:rsid w:val="00BB164B"/>
    <w:rsid w:val="00E504D3"/>
    <w:rsid w:val="00E6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360</Words>
  <Characters>2058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2014-09-25T10:25:00Z</cp:lastPrinted>
  <dcterms:created xsi:type="dcterms:W3CDTF">2014-09-19T05:37:00Z</dcterms:created>
  <dcterms:modified xsi:type="dcterms:W3CDTF">2014-09-25T10:47:00Z</dcterms:modified>
</cp:coreProperties>
</file>