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3B" w:rsidRDefault="00A3253B" w:rsidP="00E6144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</w:t>
      </w:r>
    </w:p>
    <w:p w:rsidR="00A3253B" w:rsidRDefault="00A3253B" w:rsidP="00E6144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нормативно- правовых актов</w:t>
      </w:r>
    </w:p>
    <w:p w:rsidR="00A3253B" w:rsidRDefault="00A3253B" w:rsidP="00E61444">
      <w:pPr>
        <w:jc w:val="center"/>
        <w:rPr>
          <w:sz w:val="20"/>
          <w:szCs w:val="20"/>
        </w:rPr>
      </w:pPr>
      <w:r>
        <w:rPr>
          <w:sz w:val="28"/>
          <w:szCs w:val="28"/>
        </w:rPr>
        <w:t>Каратузский, Черемушинский  январь  2015г</w:t>
      </w:r>
    </w:p>
    <w:p w:rsidR="00A3253B" w:rsidRDefault="00A3253B" w:rsidP="00E61444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A3253B" w:rsidRDefault="00A3253B" w:rsidP="00E61444">
      <w:pPr>
        <w:rPr>
          <w:sz w:val="20"/>
          <w:szCs w:val="20"/>
        </w:rPr>
      </w:pPr>
    </w:p>
    <w:p w:rsidR="00A3253B" w:rsidRDefault="00A3253B" w:rsidP="00E61444">
      <w:pPr>
        <w:rPr>
          <w:sz w:val="20"/>
          <w:szCs w:val="20"/>
        </w:rPr>
      </w:pPr>
    </w:p>
    <w:p w:rsidR="00A3253B" w:rsidRDefault="00A3253B" w:rsidP="006B69E3"/>
    <w:p w:rsidR="00A3253B" w:rsidRDefault="00A3253B" w:rsidP="006B69E3"/>
    <w:p w:rsidR="00A3253B" w:rsidRDefault="00A3253B" w:rsidP="006B69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4830"/>
        <w:gridCol w:w="1800"/>
        <w:gridCol w:w="2880"/>
        <w:gridCol w:w="1260"/>
        <w:gridCol w:w="2978"/>
      </w:tblGrid>
      <w:tr w:rsidR="00A3253B" w:rsidTr="006B69E3">
        <w:tc>
          <w:tcPr>
            <w:tcW w:w="1038" w:type="dxa"/>
          </w:tcPr>
          <w:p w:rsidR="00A3253B" w:rsidRDefault="00A325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A3253B" w:rsidRDefault="00A325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  <w:tc>
          <w:tcPr>
            <w:tcW w:w="4830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00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принятия</w:t>
            </w:r>
          </w:p>
        </w:tc>
        <w:tc>
          <w:tcPr>
            <w:tcW w:w="2880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Кем принят</w:t>
            </w:r>
          </w:p>
        </w:tc>
        <w:tc>
          <w:tcPr>
            <w:tcW w:w="1260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2978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источник опубликования</w:t>
            </w:r>
          </w:p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253B" w:rsidTr="006B69E3">
        <w:tc>
          <w:tcPr>
            <w:tcW w:w="1038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30" w:type="dxa"/>
          </w:tcPr>
          <w:p w:rsidR="00A3253B" w:rsidRDefault="00A3253B" w:rsidP="00D65D3F">
            <w:r>
              <w:rPr>
                <w:lang w:eastAsia="en-US"/>
              </w:rPr>
              <w:t>«Об утверждении  предельного тарифа по доставке твердого топлива от мест складирования до населения на 2015 г».</w:t>
            </w:r>
          </w:p>
          <w:p w:rsidR="00A3253B" w:rsidRDefault="00A3253B" w:rsidP="0001279A"/>
        </w:tc>
        <w:tc>
          <w:tcPr>
            <w:tcW w:w="1800" w:type="dxa"/>
          </w:tcPr>
          <w:p w:rsidR="00A3253B" w:rsidRDefault="00A325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14.01.2015г</w:t>
            </w:r>
          </w:p>
        </w:tc>
        <w:tc>
          <w:tcPr>
            <w:tcW w:w="2880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Черемушинского сельсовета</w:t>
            </w:r>
          </w:p>
        </w:tc>
        <w:tc>
          <w:tcPr>
            <w:tcW w:w="1260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05-П</w:t>
            </w:r>
          </w:p>
        </w:tc>
        <w:tc>
          <w:tcPr>
            <w:tcW w:w="2978" w:type="dxa"/>
          </w:tcPr>
          <w:p w:rsidR="00A3253B" w:rsidRDefault="00A3253B">
            <w:pPr>
              <w:spacing w:line="276" w:lineRule="auto"/>
              <w:rPr>
                <w:color w:val="FF00FF"/>
                <w:lang w:eastAsia="en-US"/>
              </w:rPr>
            </w:pPr>
            <w:r>
              <w:rPr>
                <w:color w:val="FF00FF"/>
                <w:lang w:eastAsia="en-US"/>
              </w:rPr>
              <w:t>Местная газета «Сельская жизнь» № 1 от 15.01.2015г</w:t>
            </w:r>
          </w:p>
        </w:tc>
      </w:tr>
      <w:tr w:rsidR="00A3253B" w:rsidTr="006B69E3">
        <w:tc>
          <w:tcPr>
            <w:tcW w:w="1038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30" w:type="dxa"/>
          </w:tcPr>
          <w:p w:rsidR="00A3253B" w:rsidRPr="0001279A" w:rsidRDefault="00A3253B" w:rsidP="00D65D3F">
            <w:r w:rsidRPr="0001279A">
              <w:t>«</w:t>
            </w:r>
            <w:r>
              <w:t>Об обеспечении отбывания осужденными наказаний в виде обязательных и исправительных работ».</w:t>
            </w:r>
          </w:p>
          <w:p w:rsidR="00A3253B" w:rsidRPr="0001279A" w:rsidRDefault="00A3253B" w:rsidP="0001279A"/>
          <w:p w:rsidR="00A3253B" w:rsidRDefault="00A3253B" w:rsidP="000127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</w:tcPr>
          <w:p w:rsidR="00A3253B" w:rsidRDefault="00A325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29.01.2015г</w:t>
            </w:r>
          </w:p>
        </w:tc>
        <w:tc>
          <w:tcPr>
            <w:tcW w:w="2880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Черемушинского сельсовета</w:t>
            </w:r>
          </w:p>
        </w:tc>
        <w:tc>
          <w:tcPr>
            <w:tcW w:w="1260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№09-П</w:t>
            </w:r>
          </w:p>
        </w:tc>
        <w:tc>
          <w:tcPr>
            <w:tcW w:w="2978" w:type="dxa"/>
          </w:tcPr>
          <w:p w:rsidR="00A3253B" w:rsidRDefault="00A3253B">
            <w:pPr>
              <w:spacing w:line="276" w:lineRule="auto"/>
              <w:rPr>
                <w:color w:val="FF00FF"/>
                <w:lang w:eastAsia="en-US"/>
              </w:rPr>
            </w:pPr>
            <w:r>
              <w:rPr>
                <w:color w:val="FF00FF"/>
                <w:lang w:eastAsia="en-US"/>
              </w:rPr>
              <w:t>Местная газета «Сельская жизнь» № 2 от 29.01.2015г</w:t>
            </w:r>
          </w:p>
        </w:tc>
      </w:tr>
      <w:tr w:rsidR="00A3253B" w:rsidTr="006B69E3">
        <w:tc>
          <w:tcPr>
            <w:tcW w:w="1038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30" w:type="dxa"/>
          </w:tcPr>
          <w:p w:rsidR="00A3253B" w:rsidRPr="0001279A" w:rsidRDefault="00A3253B" w:rsidP="00D65D3F">
            <w:r>
              <w:t>«Об организации управления мероприятиями по охране и защите лесов в пожароопасный период 2015 года на территории администрации Черемушинского сельсовета».</w:t>
            </w:r>
          </w:p>
        </w:tc>
        <w:tc>
          <w:tcPr>
            <w:tcW w:w="1800" w:type="dxa"/>
          </w:tcPr>
          <w:p w:rsidR="00A3253B" w:rsidRDefault="00A325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29.01.2015 г</w:t>
            </w:r>
          </w:p>
        </w:tc>
        <w:tc>
          <w:tcPr>
            <w:tcW w:w="2880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Черемушинского сельсовета</w:t>
            </w:r>
          </w:p>
        </w:tc>
        <w:tc>
          <w:tcPr>
            <w:tcW w:w="1260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№10-П</w:t>
            </w:r>
          </w:p>
        </w:tc>
        <w:tc>
          <w:tcPr>
            <w:tcW w:w="2978" w:type="dxa"/>
          </w:tcPr>
          <w:p w:rsidR="00A3253B" w:rsidRDefault="00A3253B">
            <w:pPr>
              <w:spacing w:line="276" w:lineRule="auto"/>
              <w:rPr>
                <w:color w:val="FF00FF"/>
                <w:lang w:eastAsia="en-US"/>
              </w:rPr>
            </w:pPr>
            <w:r>
              <w:rPr>
                <w:color w:val="FF00FF"/>
                <w:lang w:eastAsia="en-US"/>
              </w:rPr>
              <w:t>Местная газета «Сельская жизнь» № 2 от 29.01.2015г</w:t>
            </w:r>
          </w:p>
        </w:tc>
      </w:tr>
      <w:tr w:rsidR="00A3253B" w:rsidTr="006B69E3">
        <w:tc>
          <w:tcPr>
            <w:tcW w:w="1038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30" w:type="dxa"/>
          </w:tcPr>
          <w:p w:rsidR="00A3253B" w:rsidRPr="0001279A" w:rsidRDefault="00A3253B" w:rsidP="00D65D3F">
            <w:r>
              <w:t>« О первоочередных мероприятиях по пропуску талых и паводковых вод».</w:t>
            </w:r>
          </w:p>
        </w:tc>
        <w:tc>
          <w:tcPr>
            <w:tcW w:w="1800" w:type="dxa"/>
          </w:tcPr>
          <w:p w:rsidR="00A3253B" w:rsidRDefault="00A325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29.01.2015г</w:t>
            </w:r>
          </w:p>
        </w:tc>
        <w:tc>
          <w:tcPr>
            <w:tcW w:w="2880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Черемушинского сельсовета</w:t>
            </w:r>
          </w:p>
        </w:tc>
        <w:tc>
          <w:tcPr>
            <w:tcW w:w="1260" w:type="dxa"/>
          </w:tcPr>
          <w:p w:rsidR="00A3253B" w:rsidRDefault="00A325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№11-П</w:t>
            </w:r>
          </w:p>
        </w:tc>
        <w:tc>
          <w:tcPr>
            <w:tcW w:w="2978" w:type="dxa"/>
          </w:tcPr>
          <w:p w:rsidR="00A3253B" w:rsidRDefault="00A3253B" w:rsidP="0083398C">
            <w:pPr>
              <w:spacing w:line="276" w:lineRule="auto"/>
              <w:rPr>
                <w:color w:val="FF00FF"/>
                <w:lang w:eastAsia="en-US"/>
              </w:rPr>
            </w:pPr>
            <w:r>
              <w:rPr>
                <w:color w:val="FF00FF"/>
                <w:lang w:eastAsia="en-US"/>
              </w:rPr>
              <w:t>Местная газета «Сельская жизнь» № 2 от 29.01.2015г</w:t>
            </w:r>
          </w:p>
        </w:tc>
      </w:tr>
    </w:tbl>
    <w:p w:rsidR="00A3253B" w:rsidRDefault="00A3253B" w:rsidP="006B69E3"/>
    <w:p w:rsidR="00A3253B" w:rsidRDefault="00A3253B" w:rsidP="006B69E3">
      <w:r>
        <w:t>Глава Черемушинского сельсовета                                                                                            Е.Н. Алаева</w:t>
      </w:r>
    </w:p>
    <w:p w:rsidR="00A3253B" w:rsidRDefault="00A3253B"/>
    <w:p w:rsidR="00A3253B" w:rsidRPr="00AD349C" w:rsidRDefault="00A3253B" w:rsidP="00AD349C"/>
    <w:p w:rsidR="00A3253B" w:rsidRDefault="00A3253B" w:rsidP="00AD349C"/>
    <w:p w:rsidR="00A3253B" w:rsidRPr="00AD349C" w:rsidRDefault="00A3253B" w:rsidP="00AD349C">
      <w:pPr>
        <w:tabs>
          <w:tab w:val="left" w:pos="13275"/>
        </w:tabs>
      </w:pPr>
      <w:r>
        <w:tab/>
      </w:r>
      <w:bookmarkStart w:id="0" w:name="_GoBack"/>
      <w:bookmarkEnd w:id="0"/>
    </w:p>
    <w:sectPr w:rsidR="00A3253B" w:rsidRPr="00AD349C" w:rsidSect="006B6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9E3"/>
    <w:rsid w:val="0001279A"/>
    <w:rsid w:val="000158E0"/>
    <w:rsid w:val="00036B78"/>
    <w:rsid w:val="000404E1"/>
    <w:rsid w:val="00051763"/>
    <w:rsid w:val="00052C89"/>
    <w:rsid w:val="00053096"/>
    <w:rsid w:val="00062088"/>
    <w:rsid w:val="000635BF"/>
    <w:rsid w:val="00065BB0"/>
    <w:rsid w:val="000660E0"/>
    <w:rsid w:val="00070DB1"/>
    <w:rsid w:val="0007322C"/>
    <w:rsid w:val="00080091"/>
    <w:rsid w:val="000A3FEB"/>
    <w:rsid w:val="000A58D9"/>
    <w:rsid w:val="000A7E06"/>
    <w:rsid w:val="000B1259"/>
    <w:rsid w:val="000B370E"/>
    <w:rsid w:val="000C15CE"/>
    <w:rsid w:val="000C34C2"/>
    <w:rsid w:val="000C34D6"/>
    <w:rsid w:val="000D0CEC"/>
    <w:rsid w:val="000D23D0"/>
    <w:rsid w:val="000D31E3"/>
    <w:rsid w:val="000D4018"/>
    <w:rsid w:val="000D6DDF"/>
    <w:rsid w:val="000E1EA7"/>
    <w:rsid w:val="000E33BF"/>
    <w:rsid w:val="000E69F8"/>
    <w:rsid w:val="000F4680"/>
    <w:rsid w:val="000F4F78"/>
    <w:rsid w:val="00103A6B"/>
    <w:rsid w:val="001131BE"/>
    <w:rsid w:val="00120C75"/>
    <w:rsid w:val="001215F4"/>
    <w:rsid w:val="00124CE5"/>
    <w:rsid w:val="001275CB"/>
    <w:rsid w:val="00130A96"/>
    <w:rsid w:val="00132DA2"/>
    <w:rsid w:val="00143082"/>
    <w:rsid w:val="00144062"/>
    <w:rsid w:val="00144838"/>
    <w:rsid w:val="00150576"/>
    <w:rsid w:val="00172F63"/>
    <w:rsid w:val="00174BAC"/>
    <w:rsid w:val="00194697"/>
    <w:rsid w:val="00197067"/>
    <w:rsid w:val="001A1A16"/>
    <w:rsid w:val="001A1EA8"/>
    <w:rsid w:val="001A7818"/>
    <w:rsid w:val="001B795F"/>
    <w:rsid w:val="001D59E2"/>
    <w:rsid w:val="001D6D1F"/>
    <w:rsid w:val="001E4C69"/>
    <w:rsid w:val="001E7456"/>
    <w:rsid w:val="001F2090"/>
    <w:rsid w:val="001F2E09"/>
    <w:rsid w:val="001F6F4C"/>
    <w:rsid w:val="001F7EB4"/>
    <w:rsid w:val="00215CB4"/>
    <w:rsid w:val="002171C2"/>
    <w:rsid w:val="002250D3"/>
    <w:rsid w:val="002263ED"/>
    <w:rsid w:val="00227654"/>
    <w:rsid w:val="00233206"/>
    <w:rsid w:val="002364AB"/>
    <w:rsid w:val="0025192F"/>
    <w:rsid w:val="002545DC"/>
    <w:rsid w:val="00255AA8"/>
    <w:rsid w:val="00274263"/>
    <w:rsid w:val="00283761"/>
    <w:rsid w:val="00283AB5"/>
    <w:rsid w:val="00286531"/>
    <w:rsid w:val="00293AEE"/>
    <w:rsid w:val="00294E5B"/>
    <w:rsid w:val="002A0983"/>
    <w:rsid w:val="002A0F20"/>
    <w:rsid w:val="002A747E"/>
    <w:rsid w:val="002B2B07"/>
    <w:rsid w:val="002B57DB"/>
    <w:rsid w:val="002C04AF"/>
    <w:rsid w:val="002C1F7B"/>
    <w:rsid w:val="002D49C3"/>
    <w:rsid w:val="002D6E51"/>
    <w:rsid w:val="002D7574"/>
    <w:rsid w:val="002E123D"/>
    <w:rsid w:val="002E42EF"/>
    <w:rsid w:val="002F5399"/>
    <w:rsid w:val="00300CCE"/>
    <w:rsid w:val="00303AF7"/>
    <w:rsid w:val="00317CFE"/>
    <w:rsid w:val="00323372"/>
    <w:rsid w:val="003464BE"/>
    <w:rsid w:val="00354B3D"/>
    <w:rsid w:val="00363333"/>
    <w:rsid w:val="00365073"/>
    <w:rsid w:val="003724F0"/>
    <w:rsid w:val="00373165"/>
    <w:rsid w:val="003817B2"/>
    <w:rsid w:val="0038397B"/>
    <w:rsid w:val="00384E6E"/>
    <w:rsid w:val="00386C2C"/>
    <w:rsid w:val="003900F7"/>
    <w:rsid w:val="003978EA"/>
    <w:rsid w:val="003C6D7B"/>
    <w:rsid w:val="003D1374"/>
    <w:rsid w:val="003E545B"/>
    <w:rsid w:val="003F5413"/>
    <w:rsid w:val="00400C80"/>
    <w:rsid w:val="00401E75"/>
    <w:rsid w:val="0040700A"/>
    <w:rsid w:val="00412E30"/>
    <w:rsid w:val="00414499"/>
    <w:rsid w:val="00420160"/>
    <w:rsid w:val="0042213E"/>
    <w:rsid w:val="00422EB7"/>
    <w:rsid w:val="0042459E"/>
    <w:rsid w:val="00426B36"/>
    <w:rsid w:val="0044428A"/>
    <w:rsid w:val="00446C3C"/>
    <w:rsid w:val="00456640"/>
    <w:rsid w:val="004645EC"/>
    <w:rsid w:val="00470154"/>
    <w:rsid w:val="00473C39"/>
    <w:rsid w:val="00474CBA"/>
    <w:rsid w:val="00495A37"/>
    <w:rsid w:val="00495F87"/>
    <w:rsid w:val="00496AB4"/>
    <w:rsid w:val="00497526"/>
    <w:rsid w:val="004A5E9B"/>
    <w:rsid w:val="004A714E"/>
    <w:rsid w:val="004B111A"/>
    <w:rsid w:val="004D0241"/>
    <w:rsid w:val="004D13AA"/>
    <w:rsid w:val="004D3E5B"/>
    <w:rsid w:val="004D4B70"/>
    <w:rsid w:val="004D50A1"/>
    <w:rsid w:val="004E1C2A"/>
    <w:rsid w:val="004E4A8D"/>
    <w:rsid w:val="00503048"/>
    <w:rsid w:val="0050343B"/>
    <w:rsid w:val="00506DCA"/>
    <w:rsid w:val="005146ED"/>
    <w:rsid w:val="00516B29"/>
    <w:rsid w:val="005222AF"/>
    <w:rsid w:val="0052588A"/>
    <w:rsid w:val="005355D1"/>
    <w:rsid w:val="005418D9"/>
    <w:rsid w:val="00544BFA"/>
    <w:rsid w:val="00551211"/>
    <w:rsid w:val="0055172A"/>
    <w:rsid w:val="00552D3D"/>
    <w:rsid w:val="0055599B"/>
    <w:rsid w:val="00560D24"/>
    <w:rsid w:val="0056290D"/>
    <w:rsid w:val="005643AF"/>
    <w:rsid w:val="005660BC"/>
    <w:rsid w:val="005708FE"/>
    <w:rsid w:val="0057581A"/>
    <w:rsid w:val="00583D07"/>
    <w:rsid w:val="00591901"/>
    <w:rsid w:val="005A7695"/>
    <w:rsid w:val="005B3604"/>
    <w:rsid w:val="005B4591"/>
    <w:rsid w:val="005C113A"/>
    <w:rsid w:val="005C4C8F"/>
    <w:rsid w:val="005E0404"/>
    <w:rsid w:val="005E0DB5"/>
    <w:rsid w:val="005E24A7"/>
    <w:rsid w:val="005F1C5B"/>
    <w:rsid w:val="005F2CF6"/>
    <w:rsid w:val="006016EA"/>
    <w:rsid w:val="00622890"/>
    <w:rsid w:val="0063155C"/>
    <w:rsid w:val="0063235C"/>
    <w:rsid w:val="00632AEA"/>
    <w:rsid w:val="00634875"/>
    <w:rsid w:val="006540B8"/>
    <w:rsid w:val="006552D2"/>
    <w:rsid w:val="00663F50"/>
    <w:rsid w:val="006679C6"/>
    <w:rsid w:val="00674FC4"/>
    <w:rsid w:val="00697860"/>
    <w:rsid w:val="006A3E26"/>
    <w:rsid w:val="006A57D2"/>
    <w:rsid w:val="006A5DC7"/>
    <w:rsid w:val="006B4C1F"/>
    <w:rsid w:val="006B69E3"/>
    <w:rsid w:val="006C5482"/>
    <w:rsid w:val="006C7145"/>
    <w:rsid w:val="006D5F5C"/>
    <w:rsid w:val="006E0056"/>
    <w:rsid w:val="006E15B6"/>
    <w:rsid w:val="006F16F4"/>
    <w:rsid w:val="006F560E"/>
    <w:rsid w:val="006F7D64"/>
    <w:rsid w:val="00701632"/>
    <w:rsid w:val="00737E63"/>
    <w:rsid w:val="007403FA"/>
    <w:rsid w:val="00754F5E"/>
    <w:rsid w:val="007672A9"/>
    <w:rsid w:val="00770CB4"/>
    <w:rsid w:val="00773D83"/>
    <w:rsid w:val="00776D08"/>
    <w:rsid w:val="00780131"/>
    <w:rsid w:val="007825C7"/>
    <w:rsid w:val="007874AA"/>
    <w:rsid w:val="007A3212"/>
    <w:rsid w:val="007B2804"/>
    <w:rsid w:val="007B51E1"/>
    <w:rsid w:val="007B64C2"/>
    <w:rsid w:val="007C20AC"/>
    <w:rsid w:val="007C27DA"/>
    <w:rsid w:val="007D2FAF"/>
    <w:rsid w:val="007D4786"/>
    <w:rsid w:val="007D59CD"/>
    <w:rsid w:val="007D7A5A"/>
    <w:rsid w:val="007E0406"/>
    <w:rsid w:val="007E2D4A"/>
    <w:rsid w:val="007E542A"/>
    <w:rsid w:val="007F1F46"/>
    <w:rsid w:val="007F6B7C"/>
    <w:rsid w:val="007F6CE5"/>
    <w:rsid w:val="00802EA7"/>
    <w:rsid w:val="00803CE0"/>
    <w:rsid w:val="00805391"/>
    <w:rsid w:val="00807D8F"/>
    <w:rsid w:val="0081168F"/>
    <w:rsid w:val="00815ED8"/>
    <w:rsid w:val="00831F53"/>
    <w:rsid w:val="0083398C"/>
    <w:rsid w:val="00834445"/>
    <w:rsid w:val="008402B4"/>
    <w:rsid w:val="00842881"/>
    <w:rsid w:val="008455B1"/>
    <w:rsid w:val="00845E26"/>
    <w:rsid w:val="00851286"/>
    <w:rsid w:val="0085300E"/>
    <w:rsid w:val="00854561"/>
    <w:rsid w:val="00860117"/>
    <w:rsid w:val="00860467"/>
    <w:rsid w:val="00861354"/>
    <w:rsid w:val="0086285A"/>
    <w:rsid w:val="00867738"/>
    <w:rsid w:val="00871E91"/>
    <w:rsid w:val="00873B1B"/>
    <w:rsid w:val="0087488C"/>
    <w:rsid w:val="00877145"/>
    <w:rsid w:val="008818D7"/>
    <w:rsid w:val="00885EE5"/>
    <w:rsid w:val="00891F22"/>
    <w:rsid w:val="008A14B8"/>
    <w:rsid w:val="008A4C06"/>
    <w:rsid w:val="008B259B"/>
    <w:rsid w:val="008B451F"/>
    <w:rsid w:val="008B4E0C"/>
    <w:rsid w:val="008C251E"/>
    <w:rsid w:val="008C2B3D"/>
    <w:rsid w:val="008D2D58"/>
    <w:rsid w:val="008E0EC1"/>
    <w:rsid w:val="008E324A"/>
    <w:rsid w:val="008F0501"/>
    <w:rsid w:val="008F35B5"/>
    <w:rsid w:val="00901D71"/>
    <w:rsid w:val="009251DC"/>
    <w:rsid w:val="009312DD"/>
    <w:rsid w:val="00944548"/>
    <w:rsid w:val="009453BD"/>
    <w:rsid w:val="00956BFD"/>
    <w:rsid w:val="00961A95"/>
    <w:rsid w:val="009634E1"/>
    <w:rsid w:val="009705C7"/>
    <w:rsid w:val="00980C0D"/>
    <w:rsid w:val="00985A67"/>
    <w:rsid w:val="00993842"/>
    <w:rsid w:val="009A2EBE"/>
    <w:rsid w:val="009A4C3B"/>
    <w:rsid w:val="009A50D0"/>
    <w:rsid w:val="009A528B"/>
    <w:rsid w:val="009A66E3"/>
    <w:rsid w:val="009B20BD"/>
    <w:rsid w:val="009B696E"/>
    <w:rsid w:val="009C0DD3"/>
    <w:rsid w:val="009C5A18"/>
    <w:rsid w:val="009C62B3"/>
    <w:rsid w:val="009D14E3"/>
    <w:rsid w:val="009F08BB"/>
    <w:rsid w:val="009F20C3"/>
    <w:rsid w:val="009F2F89"/>
    <w:rsid w:val="009F42BC"/>
    <w:rsid w:val="009F61F0"/>
    <w:rsid w:val="00A03202"/>
    <w:rsid w:val="00A03FC5"/>
    <w:rsid w:val="00A041AC"/>
    <w:rsid w:val="00A07844"/>
    <w:rsid w:val="00A103A3"/>
    <w:rsid w:val="00A12743"/>
    <w:rsid w:val="00A12D11"/>
    <w:rsid w:val="00A272E6"/>
    <w:rsid w:val="00A3253B"/>
    <w:rsid w:val="00A4379A"/>
    <w:rsid w:val="00A43ADC"/>
    <w:rsid w:val="00A4642D"/>
    <w:rsid w:val="00A51B15"/>
    <w:rsid w:val="00A52EA9"/>
    <w:rsid w:val="00A552D1"/>
    <w:rsid w:val="00A61364"/>
    <w:rsid w:val="00A720B2"/>
    <w:rsid w:val="00A722A3"/>
    <w:rsid w:val="00A74B00"/>
    <w:rsid w:val="00A80F73"/>
    <w:rsid w:val="00A81094"/>
    <w:rsid w:val="00A914E9"/>
    <w:rsid w:val="00A97FE9"/>
    <w:rsid w:val="00AA0CEF"/>
    <w:rsid w:val="00AA2C33"/>
    <w:rsid w:val="00AA39CA"/>
    <w:rsid w:val="00AA61B1"/>
    <w:rsid w:val="00AB65C4"/>
    <w:rsid w:val="00AB79FA"/>
    <w:rsid w:val="00AD349C"/>
    <w:rsid w:val="00AD73E8"/>
    <w:rsid w:val="00AD7CA8"/>
    <w:rsid w:val="00AE6285"/>
    <w:rsid w:val="00AE78AC"/>
    <w:rsid w:val="00AF0630"/>
    <w:rsid w:val="00AF1202"/>
    <w:rsid w:val="00B06C67"/>
    <w:rsid w:val="00B15AAE"/>
    <w:rsid w:val="00B1650E"/>
    <w:rsid w:val="00B31C1A"/>
    <w:rsid w:val="00B41BC5"/>
    <w:rsid w:val="00B42F8D"/>
    <w:rsid w:val="00B447BE"/>
    <w:rsid w:val="00B4734F"/>
    <w:rsid w:val="00B548A0"/>
    <w:rsid w:val="00B638B7"/>
    <w:rsid w:val="00B7028D"/>
    <w:rsid w:val="00B729A0"/>
    <w:rsid w:val="00B80612"/>
    <w:rsid w:val="00B83EA2"/>
    <w:rsid w:val="00B90BB4"/>
    <w:rsid w:val="00B9353E"/>
    <w:rsid w:val="00B964E5"/>
    <w:rsid w:val="00B96C34"/>
    <w:rsid w:val="00BA2CB6"/>
    <w:rsid w:val="00BB33BB"/>
    <w:rsid w:val="00BD240B"/>
    <w:rsid w:val="00BD4850"/>
    <w:rsid w:val="00BD738C"/>
    <w:rsid w:val="00BE4DA9"/>
    <w:rsid w:val="00BE4EB9"/>
    <w:rsid w:val="00C05765"/>
    <w:rsid w:val="00C062CF"/>
    <w:rsid w:val="00C13E87"/>
    <w:rsid w:val="00C212E2"/>
    <w:rsid w:val="00C21687"/>
    <w:rsid w:val="00C23DDD"/>
    <w:rsid w:val="00C24263"/>
    <w:rsid w:val="00C25718"/>
    <w:rsid w:val="00C2571F"/>
    <w:rsid w:val="00C27D83"/>
    <w:rsid w:val="00C301B0"/>
    <w:rsid w:val="00C40E19"/>
    <w:rsid w:val="00C41A31"/>
    <w:rsid w:val="00C53AA3"/>
    <w:rsid w:val="00C60680"/>
    <w:rsid w:val="00C62D98"/>
    <w:rsid w:val="00C65FCD"/>
    <w:rsid w:val="00C74ACD"/>
    <w:rsid w:val="00C767E9"/>
    <w:rsid w:val="00C80D90"/>
    <w:rsid w:val="00C81353"/>
    <w:rsid w:val="00C91374"/>
    <w:rsid w:val="00C946B7"/>
    <w:rsid w:val="00CA0239"/>
    <w:rsid w:val="00CA1E7D"/>
    <w:rsid w:val="00CB1E54"/>
    <w:rsid w:val="00CB3A5A"/>
    <w:rsid w:val="00CC0373"/>
    <w:rsid w:val="00CC5140"/>
    <w:rsid w:val="00CC555B"/>
    <w:rsid w:val="00CD1F37"/>
    <w:rsid w:val="00CD7D90"/>
    <w:rsid w:val="00CE0AA2"/>
    <w:rsid w:val="00CE39E4"/>
    <w:rsid w:val="00CE4BD3"/>
    <w:rsid w:val="00CE6D53"/>
    <w:rsid w:val="00CE74E3"/>
    <w:rsid w:val="00CF7CAB"/>
    <w:rsid w:val="00D00BD5"/>
    <w:rsid w:val="00D01832"/>
    <w:rsid w:val="00D06221"/>
    <w:rsid w:val="00D06584"/>
    <w:rsid w:val="00D2165A"/>
    <w:rsid w:val="00D32F3F"/>
    <w:rsid w:val="00D3658F"/>
    <w:rsid w:val="00D37331"/>
    <w:rsid w:val="00D5296B"/>
    <w:rsid w:val="00D550E1"/>
    <w:rsid w:val="00D564FA"/>
    <w:rsid w:val="00D65D3F"/>
    <w:rsid w:val="00D701DB"/>
    <w:rsid w:val="00D82B40"/>
    <w:rsid w:val="00D835F9"/>
    <w:rsid w:val="00D8413D"/>
    <w:rsid w:val="00D87C1C"/>
    <w:rsid w:val="00D912F4"/>
    <w:rsid w:val="00D92B33"/>
    <w:rsid w:val="00D93258"/>
    <w:rsid w:val="00D957B9"/>
    <w:rsid w:val="00DA298A"/>
    <w:rsid w:val="00DA32B1"/>
    <w:rsid w:val="00DA4E9E"/>
    <w:rsid w:val="00DA5653"/>
    <w:rsid w:val="00DA7EE6"/>
    <w:rsid w:val="00DB15D9"/>
    <w:rsid w:val="00DB2CC6"/>
    <w:rsid w:val="00DB3C7E"/>
    <w:rsid w:val="00DC15CF"/>
    <w:rsid w:val="00DD0579"/>
    <w:rsid w:val="00DD13BD"/>
    <w:rsid w:val="00DD1CFC"/>
    <w:rsid w:val="00DD4930"/>
    <w:rsid w:val="00DD5E0A"/>
    <w:rsid w:val="00DE4380"/>
    <w:rsid w:val="00DE454A"/>
    <w:rsid w:val="00DF0913"/>
    <w:rsid w:val="00DF1AEE"/>
    <w:rsid w:val="00E0326C"/>
    <w:rsid w:val="00E07603"/>
    <w:rsid w:val="00E161E5"/>
    <w:rsid w:val="00E21D8D"/>
    <w:rsid w:val="00E27327"/>
    <w:rsid w:val="00E3011A"/>
    <w:rsid w:val="00E313F4"/>
    <w:rsid w:val="00E3329C"/>
    <w:rsid w:val="00E36C87"/>
    <w:rsid w:val="00E4318C"/>
    <w:rsid w:val="00E43EF9"/>
    <w:rsid w:val="00E53D8A"/>
    <w:rsid w:val="00E578E8"/>
    <w:rsid w:val="00E61444"/>
    <w:rsid w:val="00E70ACA"/>
    <w:rsid w:val="00E84403"/>
    <w:rsid w:val="00E92212"/>
    <w:rsid w:val="00EA1C7A"/>
    <w:rsid w:val="00EA6432"/>
    <w:rsid w:val="00EB1DAF"/>
    <w:rsid w:val="00EB2DD2"/>
    <w:rsid w:val="00EC0B46"/>
    <w:rsid w:val="00EC1B59"/>
    <w:rsid w:val="00EC25BC"/>
    <w:rsid w:val="00EC283F"/>
    <w:rsid w:val="00EC5BE1"/>
    <w:rsid w:val="00ED1C02"/>
    <w:rsid w:val="00ED2B20"/>
    <w:rsid w:val="00ED3D27"/>
    <w:rsid w:val="00ED6E79"/>
    <w:rsid w:val="00EF0A7D"/>
    <w:rsid w:val="00EF3E41"/>
    <w:rsid w:val="00EF6A20"/>
    <w:rsid w:val="00EF7AAD"/>
    <w:rsid w:val="00F02718"/>
    <w:rsid w:val="00F04441"/>
    <w:rsid w:val="00F0540F"/>
    <w:rsid w:val="00F15FB8"/>
    <w:rsid w:val="00F200F0"/>
    <w:rsid w:val="00F2107F"/>
    <w:rsid w:val="00F23494"/>
    <w:rsid w:val="00F3094D"/>
    <w:rsid w:val="00F31752"/>
    <w:rsid w:val="00F35B99"/>
    <w:rsid w:val="00F450FE"/>
    <w:rsid w:val="00F456DC"/>
    <w:rsid w:val="00F45D54"/>
    <w:rsid w:val="00F546DD"/>
    <w:rsid w:val="00F6123B"/>
    <w:rsid w:val="00F63FC2"/>
    <w:rsid w:val="00F646D7"/>
    <w:rsid w:val="00F822AF"/>
    <w:rsid w:val="00F87A0B"/>
    <w:rsid w:val="00F90653"/>
    <w:rsid w:val="00F909D0"/>
    <w:rsid w:val="00F964BA"/>
    <w:rsid w:val="00FA0309"/>
    <w:rsid w:val="00FA096C"/>
    <w:rsid w:val="00FA4372"/>
    <w:rsid w:val="00FB382D"/>
    <w:rsid w:val="00FB3C5B"/>
    <w:rsid w:val="00FC1D16"/>
    <w:rsid w:val="00FF1749"/>
    <w:rsid w:val="00FF4BFE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2</Pages>
  <Words>206</Words>
  <Characters>1175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2015-01-30T08:41:00Z</cp:lastPrinted>
  <dcterms:created xsi:type="dcterms:W3CDTF">2013-12-02T02:56:00Z</dcterms:created>
  <dcterms:modified xsi:type="dcterms:W3CDTF">2015-01-30T08:49:00Z</dcterms:modified>
</cp:coreProperties>
</file>